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05" w:rsidRDefault="00B50F05" w:rsidP="00B50F05">
      <w:pPr>
        <w:jc w:val="right"/>
        <w:rPr>
          <w:rFonts w:ascii="Arial" w:hAnsi="Arial" w:cs="Arial"/>
          <w:b/>
          <w:sz w:val="32"/>
          <w:szCs w:val="32"/>
        </w:rPr>
      </w:pPr>
      <w:r>
        <w:rPr>
          <w:noProof/>
          <w:lang w:val="en-US"/>
        </w:rPr>
        <w:drawing>
          <wp:inline distT="0" distB="0" distL="0" distR="0">
            <wp:extent cx="2327275" cy="664845"/>
            <wp:effectExtent l="0" t="0" r="0" b="1905"/>
            <wp:docPr id="1" name="irc_mi"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rasmus-plus.ro/wp-content/uploads/2013/11/erasmus+logo_m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275" cy="664845"/>
                    </a:xfrm>
                    <a:prstGeom prst="rect">
                      <a:avLst/>
                    </a:prstGeom>
                    <a:noFill/>
                    <a:ln>
                      <a:noFill/>
                    </a:ln>
                  </pic:spPr>
                </pic:pic>
              </a:graphicData>
            </a:graphic>
          </wp:inline>
        </w:drawing>
      </w:r>
    </w:p>
    <w:p w:rsidR="00B50F05" w:rsidRDefault="00B50F05" w:rsidP="00B50F05">
      <w:pPr>
        <w:jc w:val="both"/>
        <w:rPr>
          <w:rFonts w:ascii="Arial" w:hAnsi="Arial" w:cs="Arial"/>
          <w:b/>
          <w:sz w:val="32"/>
          <w:szCs w:val="32"/>
        </w:rPr>
      </w:pPr>
    </w:p>
    <w:p w:rsidR="00B50F05" w:rsidRDefault="00B50F05" w:rsidP="00B50F05">
      <w:pPr>
        <w:jc w:val="center"/>
        <w:rPr>
          <w:rFonts w:ascii="Arial" w:hAnsi="Arial" w:cs="Arial"/>
          <w:b/>
          <w:sz w:val="32"/>
          <w:szCs w:val="32"/>
        </w:rPr>
      </w:pPr>
      <w:r w:rsidRPr="00EB3A36">
        <w:rPr>
          <w:rFonts w:ascii="Arial" w:hAnsi="Arial" w:cs="Arial"/>
          <w:b/>
          <w:sz w:val="32"/>
          <w:szCs w:val="32"/>
        </w:rPr>
        <w:t>Student Application Form</w:t>
      </w:r>
    </w:p>
    <w:p w:rsidR="00B50F05" w:rsidRDefault="00B50F05" w:rsidP="00B50F05">
      <w:pPr>
        <w:jc w:val="both"/>
        <w:rPr>
          <w:rFonts w:ascii="Arial" w:hAnsi="Arial" w:cs="Arial"/>
          <w:b/>
        </w:rPr>
      </w:pPr>
    </w:p>
    <w:p w:rsidR="00B50F05" w:rsidRDefault="00B50F05" w:rsidP="00B50F05">
      <w:pPr>
        <w:numPr>
          <w:ilvl w:val="0"/>
          <w:numId w:val="1"/>
        </w:numPr>
        <w:jc w:val="both"/>
        <w:rPr>
          <w:rFonts w:ascii="Arial" w:hAnsi="Arial" w:cs="Arial"/>
          <w:b/>
        </w:rPr>
      </w:pPr>
      <w:r>
        <w:rPr>
          <w:rFonts w:ascii="Arial" w:hAnsi="Arial" w:cs="Arial"/>
          <w:b/>
        </w:rPr>
        <w:t>Student’s Personal Data:</w:t>
      </w:r>
    </w:p>
    <w:p w:rsidR="00B50F05" w:rsidRPr="00624377" w:rsidRDefault="00B50F05" w:rsidP="00B50F05">
      <w:pPr>
        <w:jc w:val="both"/>
        <w:rPr>
          <w:rFonts w:ascii="Arial" w:hAnsi="Arial" w:cs="Arial"/>
          <w:b/>
        </w:rPr>
      </w:pPr>
      <w:r w:rsidRPr="00624377">
        <w:rPr>
          <w:rFonts w:ascii="Arial" w:hAnsi="Arial" w:cs="Arial"/>
          <w:b/>
        </w:rPr>
        <w:t>Last name:</w:t>
      </w:r>
    </w:p>
    <w:p w:rsidR="00B50F05" w:rsidRPr="00624377" w:rsidRDefault="00B50F05" w:rsidP="00B50F05">
      <w:pPr>
        <w:jc w:val="both"/>
        <w:rPr>
          <w:rFonts w:ascii="Arial" w:hAnsi="Arial" w:cs="Arial"/>
          <w:b/>
        </w:rPr>
      </w:pPr>
      <w:r w:rsidRPr="00624377">
        <w:rPr>
          <w:rFonts w:ascii="Arial" w:hAnsi="Arial" w:cs="Arial"/>
          <w:b/>
        </w:rPr>
        <w:t>First name:</w:t>
      </w:r>
    </w:p>
    <w:p w:rsidR="00B50F05" w:rsidRPr="00624377" w:rsidRDefault="00B50F05" w:rsidP="00B50F05">
      <w:pPr>
        <w:jc w:val="both"/>
        <w:rPr>
          <w:rFonts w:ascii="Arial" w:hAnsi="Arial" w:cs="Arial"/>
          <w:b/>
        </w:rPr>
      </w:pPr>
      <w:r w:rsidRPr="00624377">
        <w:rPr>
          <w:rFonts w:ascii="Arial" w:hAnsi="Arial" w:cs="Arial"/>
          <w:b/>
        </w:rPr>
        <w:t>Gender:</w:t>
      </w:r>
    </w:p>
    <w:p w:rsidR="00B50F05" w:rsidRPr="00624377" w:rsidRDefault="00B50F05" w:rsidP="00B50F05">
      <w:pPr>
        <w:jc w:val="both"/>
        <w:rPr>
          <w:rFonts w:ascii="Arial" w:hAnsi="Arial" w:cs="Arial"/>
          <w:b/>
        </w:rPr>
      </w:pPr>
      <w:r w:rsidRPr="00624377">
        <w:rPr>
          <w:rFonts w:ascii="Arial" w:hAnsi="Arial" w:cs="Arial"/>
          <w:b/>
        </w:rPr>
        <w:t>Nationality:</w:t>
      </w:r>
    </w:p>
    <w:p w:rsidR="00B50F05" w:rsidRPr="00624377" w:rsidRDefault="00B50F05" w:rsidP="00B50F05">
      <w:pPr>
        <w:jc w:val="both"/>
        <w:rPr>
          <w:rFonts w:ascii="Arial" w:hAnsi="Arial" w:cs="Arial"/>
          <w:b/>
        </w:rPr>
      </w:pPr>
      <w:r w:rsidRPr="00624377">
        <w:rPr>
          <w:rFonts w:ascii="Arial" w:hAnsi="Arial" w:cs="Arial"/>
          <w:b/>
        </w:rPr>
        <w:t>E-mail:</w:t>
      </w:r>
    </w:p>
    <w:p w:rsidR="00B50F05" w:rsidRPr="00624377" w:rsidRDefault="00B50F05" w:rsidP="00B50F05">
      <w:pPr>
        <w:jc w:val="both"/>
        <w:rPr>
          <w:rFonts w:ascii="Arial" w:hAnsi="Arial" w:cs="Arial"/>
          <w:b/>
        </w:rPr>
      </w:pPr>
      <w:r w:rsidRPr="00624377">
        <w:rPr>
          <w:rFonts w:ascii="Arial" w:hAnsi="Arial" w:cs="Arial"/>
          <w:b/>
        </w:rPr>
        <w:t>ID / Passport no:</w:t>
      </w:r>
    </w:p>
    <w:p w:rsidR="00B50F05" w:rsidRPr="00624377" w:rsidRDefault="00B50F05" w:rsidP="00B50F05">
      <w:pPr>
        <w:jc w:val="both"/>
        <w:rPr>
          <w:rFonts w:ascii="Arial" w:hAnsi="Arial" w:cs="Arial"/>
          <w:b/>
        </w:rPr>
      </w:pPr>
      <w:r w:rsidRPr="00624377">
        <w:rPr>
          <w:rFonts w:ascii="Arial" w:hAnsi="Arial" w:cs="Arial"/>
          <w:b/>
        </w:rPr>
        <w:t>Date of birth:</w:t>
      </w:r>
    </w:p>
    <w:p w:rsidR="00B50F05" w:rsidRDefault="00B50F05" w:rsidP="00B50F05">
      <w:pPr>
        <w:jc w:val="both"/>
        <w:rPr>
          <w:rFonts w:ascii="Arial" w:hAnsi="Arial" w:cs="Arial"/>
        </w:rPr>
      </w:pPr>
    </w:p>
    <w:p w:rsidR="00B50F05" w:rsidRDefault="00B50F05" w:rsidP="00B50F05">
      <w:pPr>
        <w:ind w:firstLine="720"/>
        <w:jc w:val="both"/>
        <w:rPr>
          <w:rFonts w:ascii="Arial" w:hAnsi="Arial" w:cs="Arial"/>
          <w:b/>
        </w:rPr>
      </w:pPr>
      <w:r w:rsidRPr="00EB3A36">
        <w:rPr>
          <w:rFonts w:ascii="Arial" w:hAnsi="Arial" w:cs="Arial"/>
          <w:b/>
        </w:rPr>
        <w:t xml:space="preserve">Home address: </w:t>
      </w:r>
    </w:p>
    <w:p w:rsidR="00B50F05" w:rsidRPr="00624377" w:rsidRDefault="00B50F05" w:rsidP="00B50F05">
      <w:pPr>
        <w:jc w:val="both"/>
        <w:rPr>
          <w:rFonts w:ascii="Arial" w:hAnsi="Arial" w:cs="Arial"/>
          <w:b/>
        </w:rPr>
      </w:pPr>
      <w:r w:rsidRPr="00624377">
        <w:rPr>
          <w:rFonts w:ascii="Arial" w:hAnsi="Arial" w:cs="Arial"/>
          <w:b/>
        </w:rPr>
        <w:t>Permanent address:</w:t>
      </w:r>
    </w:p>
    <w:p w:rsidR="00B50F05" w:rsidRPr="00624377" w:rsidRDefault="00B50F05" w:rsidP="00B50F05">
      <w:pPr>
        <w:jc w:val="both"/>
        <w:rPr>
          <w:rFonts w:ascii="Arial" w:hAnsi="Arial" w:cs="Arial"/>
          <w:b/>
        </w:rPr>
      </w:pPr>
      <w:r w:rsidRPr="00624377">
        <w:rPr>
          <w:rFonts w:ascii="Arial" w:hAnsi="Arial" w:cs="Arial"/>
          <w:b/>
        </w:rPr>
        <w:t>Post code:</w:t>
      </w:r>
    </w:p>
    <w:p w:rsidR="00B50F05" w:rsidRPr="00624377" w:rsidRDefault="00B50F05" w:rsidP="00B50F05">
      <w:pPr>
        <w:jc w:val="both"/>
        <w:rPr>
          <w:rFonts w:ascii="Arial" w:hAnsi="Arial" w:cs="Arial"/>
          <w:b/>
        </w:rPr>
      </w:pPr>
      <w:r w:rsidRPr="00624377">
        <w:rPr>
          <w:rFonts w:ascii="Arial" w:hAnsi="Arial" w:cs="Arial"/>
          <w:b/>
        </w:rPr>
        <w:t>City:</w:t>
      </w:r>
    </w:p>
    <w:p w:rsidR="00B50F05" w:rsidRPr="00624377" w:rsidRDefault="00B50F05" w:rsidP="00B50F05">
      <w:pPr>
        <w:jc w:val="both"/>
        <w:rPr>
          <w:rFonts w:ascii="Arial" w:hAnsi="Arial" w:cs="Arial"/>
          <w:b/>
        </w:rPr>
      </w:pPr>
      <w:r w:rsidRPr="00624377">
        <w:rPr>
          <w:rFonts w:ascii="Arial" w:hAnsi="Arial" w:cs="Arial"/>
          <w:b/>
        </w:rPr>
        <w:t>Country:</w:t>
      </w:r>
    </w:p>
    <w:p w:rsidR="00B50F05" w:rsidRPr="00624377" w:rsidRDefault="00B50F05" w:rsidP="00B50F05">
      <w:pPr>
        <w:jc w:val="both"/>
        <w:rPr>
          <w:rFonts w:ascii="Arial" w:hAnsi="Arial" w:cs="Arial"/>
          <w:b/>
        </w:rPr>
      </w:pPr>
      <w:r w:rsidRPr="00624377">
        <w:rPr>
          <w:rFonts w:ascii="Arial" w:hAnsi="Arial" w:cs="Arial"/>
          <w:b/>
        </w:rPr>
        <w:t>Phone:</w:t>
      </w:r>
    </w:p>
    <w:p w:rsidR="00B50F05" w:rsidRDefault="00B50F05" w:rsidP="00B50F05">
      <w:pPr>
        <w:jc w:val="both"/>
        <w:rPr>
          <w:rFonts w:ascii="Arial" w:hAnsi="Arial" w:cs="Arial"/>
          <w:b/>
        </w:rPr>
      </w:pPr>
    </w:p>
    <w:p w:rsidR="00B50F05" w:rsidRDefault="00B50F05" w:rsidP="00B50F05">
      <w:pPr>
        <w:numPr>
          <w:ilvl w:val="0"/>
          <w:numId w:val="1"/>
        </w:numPr>
        <w:jc w:val="both"/>
        <w:rPr>
          <w:rFonts w:ascii="Arial" w:hAnsi="Arial" w:cs="Arial"/>
          <w:b/>
        </w:rPr>
      </w:pPr>
      <w:r>
        <w:rPr>
          <w:rFonts w:ascii="Arial" w:hAnsi="Arial" w:cs="Arial"/>
          <w:b/>
        </w:rPr>
        <w:t>Person to be contacted in case of emergency:</w:t>
      </w:r>
    </w:p>
    <w:p w:rsidR="00B50F05" w:rsidRPr="00624377" w:rsidRDefault="00B50F05" w:rsidP="00B50F05">
      <w:pPr>
        <w:jc w:val="both"/>
        <w:rPr>
          <w:rFonts w:ascii="Arial" w:hAnsi="Arial" w:cs="Arial"/>
          <w:b/>
        </w:rPr>
      </w:pPr>
      <w:r w:rsidRPr="00624377">
        <w:rPr>
          <w:rFonts w:ascii="Arial" w:hAnsi="Arial" w:cs="Arial"/>
          <w:b/>
        </w:rPr>
        <w:t>Last name:</w:t>
      </w:r>
    </w:p>
    <w:p w:rsidR="00B50F05" w:rsidRPr="00624377" w:rsidRDefault="00B50F05" w:rsidP="00B50F05">
      <w:pPr>
        <w:jc w:val="both"/>
        <w:rPr>
          <w:rFonts w:ascii="Arial" w:hAnsi="Arial" w:cs="Arial"/>
          <w:b/>
        </w:rPr>
      </w:pPr>
      <w:r w:rsidRPr="00624377">
        <w:rPr>
          <w:rFonts w:ascii="Arial" w:hAnsi="Arial" w:cs="Arial"/>
          <w:b/>
        </w:rPr>
        <w:t>First name:</w:t>
      </w:r>
    </w:p>
    <w:p w:rsidR="00B50F05" w:rsidRPr="00624377" w:rsidRDefault="00B50F05" w:rsidP="00B50F05">
      <w:pPr>
        <w:jc w:val="both"/>
        <w:rPr>
          <w:rFonts w:ascii="Arial" w:hAnsi="Arial" w:cs="Arial"/>
          <w:b/>
        </w:rPr>
      </w:pPr>
      <w:r w:rsidRPr="00624377">
        <w:rPr>
          <w:rFonts w:ascii="Arial" w:hAnsi="Arial" w:cs="Arial"/>
          <w:b/>
        </w:rPr>
        <w:t>Address:</w:t>
      </w:r>
    </w:p>
    <w:p w:rsidR="00B50F05" w:rsidRPr="00624377" w:rsidRDefault="00B50F05" w:rsidP="00B50F05">
      <w:pPr>
        <w:jc w:val="both"/>
        <w:rPr>
          <w:rFonts w:ascii="Arial" w:hAnsi="Arial" w:cs="Arial"/>
          <w:b/>
        </w:rPr>
      </w:pPr>
      <w:r w:rsidRPr="00624377">
        <w:rPr>
          <w:rFonts w:ascii="Arial" w:hAnsi="Arial" w:cs="Arial"/>
          <w:b/>
        </w:rPr>
        <w:t>Post code:</w:t>
      </w:r>
    </w:p>
    <w:p w:rsidR="00B50F05" w:rsidRPr="00624377" w:rsidRDefault="00B50F05" w:rsidP="00B50F05">
      <w:pPr>
        <w:jc w:val="both"/>
        <w:rPr>
          <w:rFonts w:ascii="Arial" w:hAnsi="Arial" w:cs="Arial"/>
          <w:b/>
        </w:rPr>
      </w:pPr>
      <w:r w:rsidRPr="00624377">
        <w:rPr>
          <w:rFonts w:ascii="Arial" w:hAnsi="Arial" w:cs="Arial"/>
          <w:b/>
        </w:rPr>
        <w:t>City:</w:t>
      </w:r>
    </w:p>
    <w:p w:rsidR="00B50F05" w:rsidRPr="00624377" w:rsidRDefault="00B50F05" w:rsidP="00B50F05">
      <w:pPr>
        <w:jc w:val="both"/>
        <w:rPr>
          <w:rFonts w:ascii="Arial" w:hAnsi="Arial" w:cs="Arial"/>
          <w:b/>
        </w:rPr>
      </w:pPr>
      <w:r w:rsidRPr="00624377">
        <w:rPr>
          <w:rFonts w:ascii="Arial" w:hAnsi="Arial" w:cs="Arial"/>
          <w:b/>
        </w:rPr>
        <w:t>Country:</w:t>
      </w:r>
    </w:p>
    <w:p w:rsidR="00B50F05" w:rsidRPr="00624377" w:rsidRDefault="00B50F05" w:rsidP="00B50F05">
      <w:pPr>
        <w:jc w:val="both"/>
        <w:rPr>
          <w:rFonts w:ascii="Arial" w:hAnsi="Arial" w:cs="Arial"/>
          <w:b/>
        </w:rPr>
      </w:pPr>
      <w:r w:rsidRPr="00624377">
        <w:rPr>
          <w:rFonts w:ascii="Arial" w:hAnsi="Arial" w:cs="Arial"/>
          <w:b/>
        </w:rPr>
        <w:t>Phone:</w:t>
      </w:r>
    </w:p>
    <w:p w:rsidR="00B50F05" w:rsidRPr="00624377" w:rsidRDefault="00B50F05" w:rsidP="00B50F05">
      <w:pPr>
        <w:jc w:val="both"/>
        <w:rPr>
          <w:rFonts w:ascii="Arial" w:hAnsi="Arial" w:cs="Arial"/>
          <w:b/>
        </w:rPr>
      </w:pPr>
      <w:r w:rsidRPr="00624377">
        <w:rPr>
          <w:rFonts w:ascii="Arial" w:hAnsi="Arial" w:cs="Arial"/>
          <w:b/>
        </w:rPr>
        <w:t>E-mail:</w:t>
      </w:r>
    </w:p>
    <w:p w:rsidR="00B50F05" w:rsidRDefault="00B50F05" w:rsidP="00B50F05">
      <w:pPr>
        <w:jc w:val="both"/>
        <w:rPr>
          <w:rFonts w:ascii="Arial" w:hAnsi="Arial" w:cs="Arial"/>
        </w:rPr>
      </w:pPr>
    </w:p>
    <w:p w:rsidR="00B50F05" w:rsidRDefault="00B50F05" w:rsidP="00B50F05">
      <w:pPr>
        <w:jc w:val="both"/>
        <w:rPr>
          <w:rFonts w:ascii="Arial" w:hAnsi="Arial" w:cs="Arial"/>
        </w:rPr>
      </w:pPr>
    </w:p>
    <w:p w:rsidR="00B50F05" w:rsidRDefault="00B50F05" w:rsidP="00B50F05">
      <w:pPr>
        <w:numPr>
          <w:ilvl w:val="0"/>
          <w:numId w:val="1"/>
        </w:numPr>
        <w:jc w:val="both"/>
        <w:rPr>
          <w:rFonts w:ascii="Arial" w:hAnsi="Arial" w:cs="Arial"/>
          <w:b/>
        </w:rPr>
      </w:pPr>
      <w:r w:rsidRPr="00EB3A36">
        <w:rPr>
          <w:rFonts w:ascii="Arial" w:hAnsi="Arial" w:cs="Arial"/>
          <w:b/>
        </w:rPr>
        <w:t xml:space="preserve">Study data: </w:t>
      </w:r>
    </w:p>
    <w:p w:rsidR="00B50F05" w:rsidRDefault="00B50F05" w:rsidP="00B50F05">
      <w:pPr>
        <w:jc w:val="both"/>
        <w:rPr>
          <w:rFonts w:ascii="Arial" w:hAnsi="Arial" w:cs="Arial"/>
          <w:b/>
        </w:rPr>
      </w:pPr>
      <w:r>
        <w:rPr>
          <w:rFonts w:ascii="Arial" w:hAnsi="Arial" w:cs="Arial"/>
          <w:b/>
        </w:rPr>
        <w:t>Name of the home institution:</w:t>
      </w:r>
    </w:p>
    <w:p w:rsidR="00B50F05" w:rsidRPr="00624377" w:rsidRDefault="00B50F05" w:rsidP="00B50F05">
      <w:pPr>
        <w:jc w:val="both"/>
        <w:rPr>
          <w:rFonts w:ascii="Arial" w:hAnsi="Arial" w:cs="Arial"/>
          <w:b/>
        </w:rPr>
      </w:pPr>
      <w:r w:rsidRPr="00624377">
        <w:rPr>
          <w:rFonts w:ascii="Arial" w:hAnsi="Arial" w:cs="Arial"/>
          <w:b/>
        </w:rPr>
        <w:t>Address:</w:t>
      </w:r>
    </w:p>
    <w:p w:rsidR="00B50F05" w:rsidRPr="00624377" w:rsidRDefault="00B50F05" w:rsidP="00B50F05">
      <w:pPr>
        <w:jc w:val="both"/>
        <w:rPr>
          <w:rFonts w:ascii="Arial" w:hAnsi="Arial" w:cs="Arial"/>
          <w:b/>
        </w:rPr>
      </w:pPr>
      <w:r w:rsidRPr="00624377">
        <w:rPr>
          <w:rFonts w:ascii="Arial" w:hAnsi="Arial" w:cs="Arial"/>
          <w:b/>
        </w:rPr>
        <w:t>Post code:</w:t>
      </w:r>
    </w:p>
    <w:p w:rsidR="00B50F05" w:rsidRPr="00624377" w:rsidRDefault="00B50F05" w:rsidP="00B50F05">
      <w:pPr>
        <w:jc w:val="both"/>
        <w:rPr>
          <w:rFonts w:ascii="Arial" w:hAnsi="Arial" w:cs="Arial"/>
          <w:b/>
        </w:rPr>
      </w:pPr>
      <w:r w:rsidRPr="00624377">
        <w:rPr>
          <w:rFonts w:ascii="Arial" w:hAnsi="Arial" w:cs="Arial"/>
          <w:b/>
        </w:rPr>
        <w:t>City:</w:t>
      </w:r>
    </w:p>
    <w:p w:rsidR="00B50F05" w:rsidRPr="00624377" w:rsidRDefault="00B50F05" w:rsidP="00B50F05">
      <w:pPr>
        <w:jc w:val="both"/>
        <w:rPr>
          <w:rFonts w:ascii="Arial" w:hAnsi="Arial" w:cs="Arial"/>
          <w:b/>
        </w:rPr>
      </w:pPr>
      <w:r w:rsidRPr="00624377">
        <w:rPr>
          <w:rFonts w:ascii="Arial" w:hAnsi="Arial" w:cs="Arial"/>
          <w:b/>
        </w:rPr>
        <w:lastRenderedPageBreak/>
        <w:t>Country:</w:t>
      </w:r>
    </w:p>
    <w:p w:rsidR="00B50F05" w:rsidRPr="00624377" w:rsidRDefault="00B50F05" w:rsidP="00B50F05">
      <w:pPr>
        <w:jc w:val="both"/>
        <w:rPr>
          <w:rFonts w:ascii="Arial" w:hAnsi="Arial" w:cs="Arial"/>
          <w:b/>
        </w:rPr>
      </w:pPr>
      <w:r w:rsidRPr="00624377">
        <w:rPr>
          <w:rFonts w:ascii="Arial" w:hAnsi="Arial" w:cs="Arial"/>
          <w:b/>
        </w:rPr>
        <w:t>Erasmus ID code of the institution:</w:t>
      </w:r>
    </w:p>
    <w:p w:rsidR="00B50F05" w:rsidRPr="00624377" w:rsidRDefault="00B50F05" w:rsidP="00B50F05">
      <w:pPr>
        <w:jc w:val="both"/>
        <w:rPr>
          <w:rFonts w:ascii="Arial" w:hAnsi="Arial" w:cs="Arial"/>
          <w:b/>
        </w:rPr>
      </w:pPr>
      <w:r w:rsidRPr="00624377">
        <w:rPr>
          <w:rFonts w:ascii="Arial" w:hAnsi="Arial" w:cs="Arial"/>
          <w:b/>
        </w:rPr>
        <w:t>Field of study:</w:t>
      </w:r>
    </w:p>
    <w:p w:rsidR="00B50F05" w:rsidRPr="00624377" w:rsidRDefault="00B50F05" w:rsidP="00B50F05">
      <w:pPr>
        <w:jc w:val="both"/>
        <w:rPr>
          <w:rFonts w:ascii="Arial" w:hAnsi="Arial" w:cs="Arial"/>
          <w:b/>
        </w:rPr>
      </w:pPr>
      <w:r w:rsidRPr="00624377">
        <w:rPr>
          <w:rFonts w:ascii="Arial" w:hAnsi="Arial" w:cs="Arial"/>
          <w:b/>
        </w:rPr>
        <w:t>Cycle of studies:</w:t>
      </w:r>
    </w:p>
    <w:p w:rsidR="00B50F05" w:rsidRPr="00624377" w:rsidRDefault="00B50F05" w:rsidP="00B50F05">
      <w:pPr>
        <w:jc w:val="both"/>
        <w:rPr>
          <w:rFonts w:ascii="Arial" w:hAnsi="Arial" w:cs="Arial"/>
          <w:b/>
        </w:rPr>
      </w:pPr>
      <w:r w:rsidRPr="00624377">
        <w:rPr>
          <w:rFonts w:ascii="Arial" w:hAnsi="Arial" w:cs="Arial"/>
          <w:b/>
        </w:rPr>
        <w:t>Activity type (</w:t>
      </w:r>
      <w:r w:rsidRPr="00624377">
        <w:rPr>
          <w:rFonts w:ascii="Arial" w:hAnsi="Arial" w:cs="Arial"/>
          <w:b/>
          <w:i/>
        </w:rPr>
        <w:t>study or placement</w:t>
      </w:r>
      <w:r w:rsidRPr="00624377">
        <w:rPr>
          <w:rFonts w:ascii="Arial" w:hAnsi="Arial" w:cs="Arial"/>
          <w:b/>
        </w:rPr>
        <w:t xml:space="preserve">): </w:t>
      </w:r>
    </w:p>
    <w:p w:rsidR="00B50F05" w:rsidRPr="00624377" w:rsidRDefault="00B50F05" w:rsidP="00B50F05">
      <w:pPr>
        <w:jc w:val="both"/>
        <w:rPr>
          <w:rFonts w:ascii="Arial" w:hAnsi="Arial" w:cs="Arial"/>
          <w:b/>
        </w:rPr>
      </w:pPr>
      <w:r w:rsidRPr="00624377">
        <w:rPr>
          <w:rFonts w:ascii="Arial" w:hAnsi="Arial" w:cs="Arial"/>
          <w:b/>
        </w:rPr>
        <w:t>Current year of study:</w:t>
      </w:r>
    </w:p>
    <w:p w:rsidR="00B50F05" w:rsidRPr="00624377" w:rsidRDefault="00B50F05" w:rsidP="00B50F05">
      <w:pPr>
        <w:jc w:val="both"/>
        <w:rPr>
          <w:rFonts w:ascii="Arial" w:hAnsi="Arial" w:cs="Arial"/>
          <w:b/>
        </w:rPr>
      </w:pPr>
      <w:r w:rsidRPr="00624377">
        <w:rPr>
          <w:rFonts w:ascii="Arial" w:hAnsi="Arial" w:cs="Arial"/>
          <w:b/>
        </w:rPr>
        <w:t>Study period:</w:t>
      </w:r>
    </w:p>
    <w:p w:rsidR="00B50F05" w:rsidRPr="00624377" w:rsidRDefault="00B50F05" w:rsidP="00B50F05">
      <w:pPr>
        <w:jc w:val="both"/>
        <w:rPr>
          <w:rFonts w:ascii="Arial" w:hAnsi="Arial" w:cs="Arial"/>
          <w:b/>
        </w:rPr>
      </w:pPr>
      <w:r w:rsidRPr="00624377">
        <w:rPr>
          <w:rFonts w:ascii="Arial" w:hAnsi="Arial" w:cs="Arial"/>
          <w:b/>
        </w:rPr>
        <w:t>Number of months:</w:t>
      </w:r>
    </w:p>
    <w:p w:rsidR="00B50F05" w:rsidRPr="00624377" w:rsidRDefault="00B50F05" w:rsidP="00B50F05">
      <w:pPr>
        <w:jc w:val="both"/>
        <w:rPr>
          <w:rFonts w:ascii="Arial" w:hAnsi="Arial" w:cs="Arial"/>
          <w:b/>
        </w:rPr>
      </w:pPr>
      <w:r w:rsidRPr="00624377">
        <w:rPr>
          <w:rFonts w:ascii="Arial" w:hAnsi="Arial" w:cs="Arial"/>
          <w:b/>
        </w:rPr>
        <w:t>Provisional date of arrival:</w:t>
      </w:r>
    </w:p>
    <w:p w:rsidR="00B50F05" w:rsidRPr="00624377" w:rsidRDefault="00B50F05" w:rsidP="00B50F05">
      <w:pPr>
        <w:jc w:val="both"/>
        <w:rPr>
          <w:rFonts w:ascii="Arial" w:hAnsi="Arial" w:cs="Arial"/>
          <w:b/>
        </w:rPr>
      </w:pPr>
      <w:r w:rsidRPr="00624377">
        <w:rPr>
          <w:rFonts w:ascii="Arial" w:hAnsi="Arial" w:cs="Arial"/>
          <w:b/>
        </w:rPr>
        <w:t>Contact person at the home institution (</w:t>
      </w:r>
      <w:r w:rsidRPr="00624377">
        <w:rPr>
          <w:rFonts w:ascii="Arial" w:hAnsi="Arial" w:cs="Arial"/>
          <w:b/>
          <w:i/>
        </w:rPr>
        <w:t>full name,position,e-mail</w:t>
      </w:r>
      <w:r w:rsidRPr="00624377">
        <w:rPr>
          <w:rFonts w:ascii="Arial" w:hAnsi="Arial" w:cs="Arial"/>
          <w:b/>
        </w:rPr>
        <w:t xml:space="preserve">): </w:t>
      </w:r>
    </w:p>
    <w:p w:rsidR="00B50F05" w:rsidRDefault="00B50F05" w:rsidP="00B50F05">
      <w:pPr>
        <w:jc w:val="both"/>
        <w:rPr>
          <w:rFonts w:ascii="Arial" w:hAnsi="Arial" w:cs="Arial"/>
        </w:rPr>
      </w:pPr>
    </w:p>
    <w:p w:rsidR="00B50F05" w:rsidRDefault="00B50F05" w:rsidP="00B50F05">
      <w:pPr>
        <w:jc w:val="both"/>
        <w:rPr>
          <w:rFonts w:ascii="Arial" w:hAnsi="Arial" w:cs="Arial"/>
        </w:rPr>
      </w:pPr>
    </w:p>
    <w:p w:rsidR="00B50F05" w:rsidRDefault="00B50F05" w:rsidP="00B50F05">
      <w:pPr>
        <w:jc w:val="both"/>
        <w:rPr>
          <w:rFonts w:ascii="Arial" w:hAnsi="Arial" w:cs="Arial"/>
        </w:rPr>
      </w:pPr>
    </w:p>
    <w:p w:rsidR="00B50F05" w:rsidRDefault="00B50F05" w:rsidP="00B50F05">
      <w:pPr>
        <w:jc w:val="both"/>
        <w:rPr>
          <w:rFonts w:ascii="Arial" w:hAnsi="Arial" w:cs="Arial"/>
        </w:rPr>
      </w:pPr>
    </w:p>
    <w:p w:rsidR="00B50F05" w:rsidRDefault="00B50F05" w:rsidP="00B50F05">
      <w:pPr>
        <w:jc w:val="both"/>
        <w:rPr>
          <w:rFonts w:ascii="Arial" w:hAnsi="Arial" w:cs="Arial"/>
          <w:b/>
        </w:rPr>
      </w:pPr>
      <w:r w:rsidRPr="00624377">
        <w:rPr>
          <w:rFonts w:ascii="Arial" w:hAnsi="Arial" w:cs="Arial"/>
          <w:b/>
        </w:rPr>
        <w:t>Foreign languages:</w:t>
      </w:r>
    </w:p>
    <w:p w:rsidR="00B50F05" w:rsidRPr="00624377" w:rsidRDefault="00B50F05" w:rsidP="00B50F05">
      <w:pPr>
        <w:jc w:val="both"/>
        <w:rPr>
          <w:rFonts w:ascii="Arial" w:hAnsi="Arial" w:cs="Arial"/>
          <w:b/>
        </w:rPr>
      </w:pPr>
      <w:r w:rsidRPr="00624377">
        <w:rPr>
          <w:rFonts w:ascii="Arial" w:hAnsi="Arial" w:cs="Arial"/>
          <w:b/>
        </w:rPr>
        <w:t>Language / level:</w:t>
      </w:r>
    </w:p>
    <w:p w:rsidR="00B50F05" w:rsidRPr="00624377" w:rsidRDefault="00B50F05" w:rsidP="00B50F05">
      <w:pPr>
        <w:jc w:val="both"/>
        <w:rPr>
          <w:rFonts w:ascii="Arial" w:hAnsi="Arial" w:cs="Arial"/>
          <w:b/>
        </w:rPr>
      </w:pPr>
      <w:r w:rsidRPr="00624377">
        <w:rPr>
          <w:rFonts w:ascii="Arial" w:hAnsi="Arial" w:cs="Arial"/>
          <w:b/>
        </w:rPr>
        <w:t>Language / level:</w:t>
      </w:r>
    </w:p>
    <w:p w:rsidR="00B50F05" w:rsidRPr="00624377" w:rsidRDefault="00B50F05" w:rsidP="00B50F05">
      <w:pPr>
        <w:jc w:val="both"/>
        <w:rPr>
          <w:rFonts w:ascii="Arial" w:hAnsi="Arial" w:cs="Arial"/>
          <w:b/>
        </w:rPr>
      </w:pPr>
      <w:r w:rsidRPr="00624377">
        <w:rPr>
          <w:rFonts w:ascii="Arial" w:hAnsi="Arial" w:cs="Arial"/>
          <w:b/>
        </w:rPr>
        <w:t xml:space="preserve">Language / level: </w:t>
      </w:r>
    </w:p>
    <w:p w:rsidR="00B50F05" w:rsidRPr="00624377" w:rsidRDefault="00B50F05" w:rsidP="00B50F05">
      <w:pPr>
        <w:jc w:val="both"/>
        <w:rPr>
          <w:rFonts w:ascii="Arial" w:hAnsi="Arial" w:cs="Arial"/>
          <w:b/>
        </w:rPr>
      </w:pPr>
    </w:p>
    <w:p w:rsidR="00B50F05" w:rsidRDefault="00B50F05" w:rsidP="00B50F05">
      <w:pPr>
        <w:jc w:val="both"/>
        <w:rPr>
          <w:rFonts w:ascii="Arial" w:hAnsi="Arial" w:cs="Arial"/>
          <w:b/>
        </w:rPr>
      </w:pPr>
    </w:p>
    <w:p w:rsidR="00B50F05" w:rsidRPr="00624377" w:rsidRDefault="00B50F05" w:rsidP="00B50F05">
      <w:pPr>
        <w:jc w:val="both"/>
        <w:rPr>
          <w:rFonts w:ascii="Arial" w:hAnsi="Arial" w:cs="Arial"/>
        </w:rPr>
      </w:pPr>
      <w:r w:rsidRPr="00EB3A36">
        <w:rPr>
          <w:rFonts w:ascii="Arial" w:hAnsi="Arial" w:cs="Arial"/>
          <w:b/>
        </w:rPr>
        <w:t>Name of the host institution:</w:t>
      </w:r>
      <w:r>
        <w:rPr>
          <w:rFonts w:ascii="Arial" w:hAnsi="Arial" w:cs="Arial"/>
          <w:b/>
        </w:rPr>
        <w:t xml:space="preserve"> </w:t>
      </w:r>
      <w:r w:rsidRPr="00624377">
        <w:rPr>
          <w:rFonts w:ascii="Arial" w:hAnsi="Arial" w:cs="Arial"/>
        </w:rPr>
        <w:t xml:space="preserve">University of Agronomic Sciences and Veterinary Medicine </w:t>
      </w:r>
    </w:p>
    <w:p w:rsidR="00B50F05" w:rsidRPr="00EB3A36" w:rsidRDefault="00B50F05" w:rsidP="00B50F05">
      <w:pPr>
        <w:jc w:val="both"/>
        <w:rPr>
          <w:rFonts w:ascii="Arial" w:hAnsi="Arial" w:cs="Arial"/>
        </w:rPr>
      </w:pPr>
      <w:r w:rsidRPr="00624377">
        <w:rPr>
          <w:rFonts w:ascii="Arial" w:hAnsi="Arial" w:cs="Arial"/>
          <w:b/>
        </w:rPr>
        <w:t>City:</w:t>
      </w:r>
      <w:r>
        <w:rPr>
          <w:rFonts w:ascii="Arial" w:hAnsi="Arial" w:cs="Arial"/>
        </w:rPr>
        <w:t xml:space="preserve"> Bucharest </w:t>
      </w:r>
    </w:p>
    <w:p w:rsidR="00B50F05" w:rsidRPr="00EB3A36" w:rsidRDefault="00B50F05" w:rsidP="00B50F05">
      <w:pPr>
        <w:jc w:val="both"/>
        <w:rPr>
          <w:rFonts w:ascii="Arial" w:hAnsi="Arial" w:cs="Arial"/>
        </w:rPr>
      </w:pPr>
      <w:r w:rsidRPr="00624377">
        <w:rPr>
          <w:rFonts w:ascii="Arial" w:hAnsi="Arial" w:cs="Arial"/>
          <w:b/>
        </w:rPr>
        <w:t>Country:</w:t>
      </w:r>
      <w:r>
        <w:rPr>
          <w:rFonts w:ascii="Arial" w:hAnsi="Arial" w:cs="Arial"/>
        </w:rPr>
        <w:t xml:space="preserve"> Romania </w:t>
      </w:r>
    </w:p>
    <w:p w:rsidR="00B50F05" w:rsidRDefault="00B50F05" w:rsidP="00B50F05">
      <w:pPr>
        <w:jc w:val="both"/>
        <w:rPr>
          <w:rFonts w:ascii="Arial" w:hAnsi="Arial" w:cs="Arial"/>
        </w:rPr>
      </w:pPr>
      <w:r w:rsidRPr="00624377">
        <w:rPr>
          <w:rFonts w:ascii="Arial" w:hAnsi="Arial" w:cs="Arial"/>
          <w:b/>
        </w:rPr>
        <w:t xml:space="preserve">Erasmus ID code of the </w:t>
      </w:r>
      <w:r>
        <w:rPr>
          <w:rFonts w:ascii="Arial" w:hAnsi="Arial" w:cs="Arial"/>
          <w:b/>
        </w:rPr>
        <w:t xml:space="preserve">host </w:t>
      </w:r>
      <w:r w:rsidRPr="00624377">
        <w:rPr>
          <w:rFonts w:ascii="Arial" w:hAnsi="Arial" w:cs="Arial"/>
          <w:b/>
        </w:rPr>
        <w:t>institution:</w:t>
      </w:r>
      <w:r>
        <w:rPr>
          <w:rFonts w:ascii="Arial" w:hAnsi="Arial" w:cs="Arial"/>
        </w:rPr>
        <w:t xml:space="preserve"> RO BUCURES12</w:t>
      </w:r>
    </w:p>
    <w:p w:rsidR="00B50F05" w:rsidRPr="00624377" w:rsidRDefault="00B50F05" w:rsidP="00B50F05">
      <w:pPr>
        <w:jc w:val="both"/>
        <w:rPr>
          <w:rFonts w:ascii="Arial" w:hAnsi="Arial" w:cs="Arial"/>
          <w:b/>
        </w:rPr>
      </w:pPr>
      <w:r w:rsidRPr="00624377">
        <w:rPr>
          <w:rFonts w:ascii="Arial" w:hAnsi="Arial" w:cs="Arial"/>
          <w:b/>
        </w:rPr>
        <w:t>Contact person at the host institution (</w:t>
      </w:r>
      <w:r w:rsidRPr="00624377">
        <w:rPr>
          <w:rFonts w:ascii="Arial" w:hAnsi="Arial" w:cs="Arial"/>
          <w:b/>
          <w:i/>
        </w:rPr>
        <w:t>full name,position,e-mail</w:t>
      </w:r>
      <w:r w:rsidRPr="00624377">
        <w:rPr>
          <w:rFonts w:ascii="Arial" w:hAnsi="Arial" w:cs="Arial"/>
          <w:b/>
        </w:rPr>
        <w:t xml:space="preserve">): </w:t>
      </w:r>
    </w:p>
    <w:p w:rsidR="00B50F05" w:rsidRDefault="00B50F05" w:rsidP="00B50F05">
      <w:pPr>
        <w:jc w:val="both"/>
        <w:rPr>
          <w:rFonts w:ascii="Arial" w:hAnsi="Arial" w:cs="Arial"/>
        </w:rPr>
      </w:pPr>
      <w:r>
        <w:rPr>
          <w:rFonts w:ascii="Arial" w:hAnsi="Arial" w:cs="Arial"/>
        </w:rPr>
        <w:t>Dr. Ecaterina Stefan, Head of International Relations Office / Erasmus institutional coordinator</w:t>
      </w:r>
    </w:p>
    <w:p w:rsidR="00B50F05" w:rsidRDefault="00B50F05" w:rsidP="00B50F05">
      <w:pPr>
        <w:jc w:val="both"/>
        <w:rPr>
          <w:rFonts w:ascii="Arial" w:hAnsi="Arial" w:cs="Arial"/>
        </w:rPr>
      </w:pPr>
      <w:r>
        <w:rPr>
          <w:rFonts w:ascii="Arial" w:hAnsi="Arial" w:cs="Arial"/>
        </w:rPr>
        <w:t xml:space="preserve">e-mail: </w:t>
      </w:r>
      <w:hyperlink r:id="rId9" w:history="1">
        <w:r w:rsidRPr="00245C27">
          <w:rPr>
            <w:rStyle w:val="Hyperlink"/>
            <w:rFonts w:ascii="Arial" w:hAnsi="Arial" w:cs="Arial"/>
          </w:rPr>
          <w:t>ecaterina.stefan@agral.usamv.ro</w:t>
        </w:r>
      </w:hyperlink>
      <w:r>
        <w:rPr>
          <w:rFonts w:ascii="Arial" w:hAnsi="Arial" w:cs="Arial"/>
        </w:rPr>
        <w:t xml:space="preserve"> </w:t>
      </w:r>
    </w:p>
    <w:p w:rsidR="00B50F05" w:rsidRDefault="00B50F05" w:rsidP="00B50F05">
      <w:pPr>
        <w:jc w:val="both"/>
        <w:rPr>
          <w:rFonts w:ascii="Arial" w:hAnsi="Arial" w:cs="Arial"/>
        </w:rPr>
      </w:pPr>
    </w:p>
    <w:p w:rsidR="00B50F05" w:rsidRPr="00EB3A36" w:rsidRDefault="00B50F05" w:rsidP="00B50F05">
      <w:pPr>
        <w:jc w:val="both"/>
        <w:rPr>
          <w:rFonts w:ascii="Arial" w:hAnsi="Arial" w:cs="Arial"/>
          <w:b/>
        </w:rPr>
      </w:pPr>
    </w:p>
    <w:p w:rsidR="00B50F05" w:rsidRDefault="00B50F05" w:rsidP="00B50F05">
      <w:pPr>
        <w:jc w:val="both"/>
        <w:rPr>
          <w:rFonts w:ascii="Arial" w:hAnsi="Arial" w:cs="Arial"/>
          <w:b/>
        </w:rPr>
      </w:pPr>
      <w:bookmarkStart w:id="0" w:name="_GoBack"/>
      <w:bookmarkEnd w:id="0"/>
    </w:p>
    <w:p w:rsidR="00B50F05" w:rsidRDefault="00B50F05" w:rsidP="00B50F05">
      <w:pPr>
        <w:jc w:val="both"/>
        <w:rPr>
          <w:rFonts w:ascii="Arial" w:hAnsi="Arial" w:cs="Arial"/>
          <w:b/>
        </w:rPr>
      </w:pPr>
    </w:p>
    <w:p w:rsidR="00B50F05" w:rsidRDefault="00B50F05" w:rsidP="00B50F05">
      <w:pPr>
        <w:jc w:val="both"/>
        <w:rPr>
          <w:rFonts w:ascii="Arial" w:hAnsi="Arial" w:cs="Arial"/>
          <w:b/>
        </w:rPr>
      </w:pPr>
      <w:r>
        <w:rPr>
          <w:rFonts w:ascii="Arial" w:hAnsi="Arial" w:cs="Arial"/>
          <w:b/>
        </w:rPr>
        <w:t>Date:</w:t>
      </w:r>
    </w:p>
    <w:p w:rsidR="00B50F05" w:rsidRDefault="00B50F05" w:rsidP="00B50F05">
      <w:pPr>
        <w:jc w:val="both"/>
        <w:rPr>
          <w:rFonts w:ascii="Arial" w:hAnsi="Arial" w:cs="Arial"/>
          <w:b/>
        </w:rPr>
      </w:pPr>
      <w:r>
        <w:rPr>
          <w:rFonts w:ascii="Arial" w:hAnsi="Arial" w:cs="Arial"/>
          <w:b/>
        </w:rPr>
        <w:t>Student’s signature:</w:t>
      </w:r>
    </w:p>
    <w:p w:rsidR="00B50F05" w:rsidRDefault="00B50F05" w:rsidP="00B50F05">
      <w:pPr>
        <w:jc w:val="both"/>
        <w:rPr>
          <w:rFonts w:ascii="Arial" w:hAnsi="Arial" w:cs="Arial"/>
          <w:b/>
        </w:rPr>
      </w:pPr>
    </w:p>
    <w:p w:rsidR="00B50F05" w:rsidRDefault="00B50F05" w:rsidP="00B50F05">
      <w:pPr>
        <w:jc w:val="both"/>
        <w:rPr>
          <w:rFonts w:ascii="Arial" w:hAnsi="Arial" w:cs="Arial"/>
          <w:b/>
        </w:rPr>
      </w:pPr>
    </w:p>
    <w:p w:rsidR="00B50F05" w:rsidRDefault="00B50F05" w:rsidP="00B50F05">
      <w:pPr>
        <w:jc w:val="both"/>
        <w:rPr>
          <w:rFonts w:ascii="Arial" w:hAnsi="Arial" w:cs="Arial"/>
          <w:b/>
        </w:rPr>
      </w:pPr>
    </w:p>
    <w:p w:rsidR="00B50F05" w:rsidRPr="00EB3A36" w:rsidRDefault="00B50F05" w:rsidP="00B50F05">
      <w:pPr>
        <w:jc w:val="both"/>
        <w:rPr>
          <w:rFonts w:ascii="Arial" w:hAnsi="Arial" w:cs="Arial"/>
          <w:b/>
        </w:rPr>
      </w:pPr>
      <w:r>
        <w:rPr>
          <w:rFonts w:ascii="Arial" w:hAnsi="Arial" w:cs="Arial"/>
          <w:b/>
        </w:rPr>
        <w:t xml:space="preserve">Contact person’s signature: </w:t>
      </w:r>
    </w:p>
    <w:p w:rsidR="00745DE4" w:rsidRPr="00B50F05" w:rsidRDefault="00745DE4" w:rsidP="00B50F05"/>
    <w:sectPr w:rsidR="00745DE4" w:rsidRPr="00B50F05" w:rsidSect="0072193E">
      <w:headerReference w:type="even" r:id="rId10"/>
      <w:headerReference w:type="default" r:id="rId11"/>
      <w:headerReference w:type="first" r:id="rId12"/>
      <w:pgSz w:w="11907" w:h="16840" w:code="9"/>
      <w:pgMar w:top="3799" w:right="1701" w:bottom="1985"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2C" w:rsidRDefault="00606C2C">
      <w:r>
        <w:separator/>
      </w:r>
    </w:p>
  </w:endnote>
  <w:endnote w:type="continuationSeparator" w:id="0">
    <w:p w:rsidR="00606C2C" w:rsidRDefault="0060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2C" w:rsidRDefault="00606C2C">
      <w:r>
        <w:separator/>
      </w:r>
    </w:p>
  </w:footnote>
  <w:footnote w:type="continuationSeparator" w:id="0">
    <w:p w:rsidR="00606C2C" w:rsidRDefault="0060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97" w:rsidRDefault="001F76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0;margin-top:0;width:595.25pt;height:842pt;z-index:-251649536;mso-position-horizontal:center;mso-position-horizontal-relative:margin;mso-position-vertical:center;mso-position-vertical-relative:margin" wrapcoords="3020 731 3020 3424 3156 3501 3591 3501 3591 3654 7399 3808 10800 3808 10800 4116 3047 4135 3047 4174 10800 4424 10800 19503 9685 19657 9685 19792 10800 19811 8624 20004 8297 20061 3210 20292 3292 20446 9521 20465 16132 20465 16350 20465 18363 20446 18390 20350 17737 20311 13221 20100 10800 19811 11888 19792 11888 19657 10800 19503 10800 4424 18526 4174 18526 4135 10800 4116 10773 3808 5169 3501 7209 3501 18145 3251 18499 2943 18526 2558 18254 2347 18172 2212 5686 1962 8379 1962 17873 1731 17873 1654 18526 1616 18472 1366 15751 1346 18145 1058 18553 1039 18472 789 14962 731 3020 731">
          <v:imagedata r:id="rId1" o:title="antet_USAMV_U"/>
        </v:shape>
      </w:pict>
    </w:r>
    <w:r w:rsidR="00D31DE8">
      <w:rPr>
        <w:noProof/>
      </w:rPr>
      <w:pict>
        <v:shape id="_x0000_s2074" type="#_x0000_t75" style="position:absolute;margin-left:0;margin-top:0;width:595.25pt;height:842pt;z-index:-251651584;mso-position-horizontal:center;mso-position-horizontal-relative:margin;mso-position-vertical:center;mso-position-vertical-relative:margin" wrapcoords="3020 731 3020 3424 3156 3501 3591 3501 3591 3654 7399 3808 10800 3808 10800 4116 3047 4135 3047 4174 10800 4424 10800 19503 9685 19657 9685 19792 10800 19811 8624 20004 8297 20061 3210 20292 3292 20446 9521 20465 16132 20465 16350 20465 18363 20446 18390 20350 17737 20311 13221 20100 10800 19811 11888 19792 11888 19657 10800 19503 10800 4424 18526 4174 18526 4135 10800 4116 10773 3808 5169 3501 7209 3501 18145 3251 18499 2943 18526 2558 18254 2347 18172 2212 5686 1962 8379 1962 17873 1731 17873 1654 18526 1616 18472 1366 15751 1346 18145 1058 18553 1039 18472 789 14962 731 3020 731">
          <v:imagedata r:id="rId2" o:title="antet_USAMV_U"/>
        </v:shape>
      </w:pict>
    </w:r>
    <w:r w:rsidR="000A5984">
      <w:rPr>
        <w:noProof/>
      </w:rPr>
      <w:pict>
        <v:shape id="_x0000_s2071" type="#_x0000_t75" style="position:absolute;margin-left:0;margin-top:0;width:595.25pt;height:842pt;z-index:-251653632;mso-position-horizontal:center;mso-position-horizontal-relative:margin;mso-position-vertical:center;mso-position-vertical-relative:margin" wrapcoords="3020 731 3020 3424 3156 3501 3591 3501 3591 3654 7399 3808 10800 3808 10800 19196 9685 19503 9685 19561 10610 19811 3509 19850 3128 19869 3128 20254 6529 20427 8896 20427 8896 20504 10501 20523 10691 20523 12731 20504 12704 20427 15071 20427 18472 20254 18499 19869 18009 19850 10990 19811 11915 19561 11943 19503 10800 19196 10773 3808 5169 3501 7209 3501 18145 3251 18499 2943 18526 2558 18254 2347 18172 2212 5686 1962 8379 1962 17873 1731 17873 1654 18526 1616 18472 1366 15751 1346 18145 1058 18553 1039 18472 789 14962 731 3020 731">
          <v:imagedata r:id="rId3" o:title="antet_USAMV_U"/>
        </v:shape>
      </w:pict>
    </w:r>
    <w:r w:rsidR="000A5984">
      <w:rPr>
        <w:noProof/>
      </w:rPr>
      <w:pict>
        <v:shape id="_x0000_s2068" type="#_x0000_t75" style="position:absolute;margin-left:0;margin-top:0;width:425pt;height:772.25pt;z-index:-251655680;mso-position-horizontal:center;mso-position-horizontal-relative:margin;mso-position-vertical:center;mso-position-vertical-relative:margin" wrapcoords="-38 0 -38 2957 114 3020 686 3020 686 3188 6019 3355 10781 3355 10781 20132 9257 20468 9257 20551 10438 20803 648 20866 38 20887 38 21285 4838 21474 8152 21474 8152 21558 10400 21579 10667 21579 13524 21558 13448 21474 17295 21474 21524 21306 21562 20887 20952 20866 10781 20803 12229 20572 12381 20489 12343 20468 10743 20132 10743 3355 2895 3020 5790 3020 21143 2747 21181 2684 21600 2391 21600 1950 21257 1762 21067 1615 3657 1342 8495 1342 20724 1111 20686 1007 21600 965 21562 692 17600 671 21600 357 21600 84 19695 21 13371 0 -38 0">
          <v:imagedata r:id="rId4" o:title="antet_USAMV_U"/>
        </v:shape>
      </w:pict>
    </w:r>
    <w:r w:rsidR="0072193E">
      <w:rPr>
        <w:noProof/>
      </w:rPr>
      <w:pict>
        <v:shape id="_x0000_s2065" type="#_x0000_t75" style="position:absolute;margin-left:0;margin-top:0;width:595.25pt;height:842pt;z-index:-251657728;mso-position-horizontal:center;mso-position-horizontal-relative:margin;mso-position-vertical:center;mso-position-vertical-relative:margin" wrapcoords="3020 731 3020 3424 3156 3501 3591 3501 3591 3654 7399 3808 10800 3808 10800 19503 9657 19734 9712 19811 3264 20100 3264 20215 3645 20427 3809 20427 3809 20504 15561 20523 15778 20523 17791 20504 17764 20427 17955 20427 18336 20215 18336 20100 15153 19965 11970 19754 10800 19503 10773 3808 5169 3501 7209 3501 18145 3251 18499 2943 18526 2558 18254 2347 18172 2212 5686 1962 8379 1962 17873 1731 17873 1654 18526 1616 18472 1366 15751 1346 18145 1058 18553 1039 18472 789 14962 731 3020 731">
          <v:imagedata r:id="rId5" o:title="antet_USAMV_U"/>
        </v:shape>
      </w:pict>
    </w:r>
    <w:r w:rsidR="00F21D3D">
      <w:rPr>
        <w:noProof/>
      </w:rPr>
      <w:pict>
        <v:shape id="_x0000_s2062" type="#_x0000_t75" style="position:absolute;margin-left:0;margin-top:0;width:595.25pt;height:842pt;z-index:-251659776;mso-position-horizontal:center;mso-position-horizontal-relative:margin;mso-position-vertical:center;mso-position-vertical-relative:margin" wrapcoords="3020 731 3020 3424 3156 3501 3591 3501 3591 3654 7399 3808 10800 3808 10800 20119 9657 20350 9712 20427 3264 20715 3264 20831 3645 21042 3809 21042 3809 21119 15561 21138 15778 21138 17791 21119 17764 21042 17955 21042 18336 20831 18336 20715 15153 20581 11970 20369 10800 20119 10773 3808 5169 3501 7209 3501 18145 3251 18499 2943 18526 2558 18254 2347 18172 2212 5686 1962 8379 1962 17873 1731 17873 1654 18526 1616 18472 1366 15751 1346 18145 1058 18553 1039 18472 789 14962 731 3020 731">
          <v:imagedata r:id="rId6" o:title="antet_USAMV_U"/>
        </v:shape>
      </w:pict>
    </w:r>
    <w:r w:rsidR="00F21D3D">
      <w:rPr>
        <w:noProof/>
      </w:rPr>
      <w:pict>
        <v:shape id="_x0000_s2059" type="#_x0000_t75" style="position:absolute;margin-left:0;margin-top:0;width:595.25pt;height:842pt;z-index:-251661824;mso-position-horizontal:center;mso-position-horizontal-relative:margin;mso-position-vertical:center;mso-position-vertical-relative:margin" wrapcoords="19016 692 3020 712 3020 3424 3074 3462 3428 3462 3428 3654 6420 3770 10800 3770 10800 20080 9657 20350 9685 20446 10610 20696 3292 20696 3264 20850 3809 21004 3809 21119 15588 21138 15778 21138 17737 21119 17737 21004 15833 21004 18336 20869 18281 20696 10990 20696 11888 20446 11915 20369 11643 20292 10800 20080 10773 3770 5305 3462 8977 3462 18254 3251 18281 3154 18526 2885 18472 2481 18091 2250 17982 2212 5686 1923 18145 1731 18145 1616 18798 1616 18852 1366 16458 1308 19342 1058 19342 692 19016 692">
          <v:imagedata r:id="rId7" o:title="antet_USAMV_U"/>
        </v:shape>
      </w:pict>
    </w:r>
    <w:r w:rsidR="00584197">
      <w:rPr>
        <w:noProof/>
      </w:rPr>
      <w:pict>
        <v:shape id="_x0000_s2056" type="#_x0000_t75" style="position:absolute;margin-left:0;margin-top:0;width:595.25pt;height:842pt;z-index:-251663872;mso-position-horizontal:center;mso-position-horizontal-relative:margin;mso-position-vertical:center;mso-position-vertical-relative:margin" wrapcoords="3020 731 3020 3424 3156 3501 3591 3501 3591 3654 7399 3808 10800 3808 10800 20119 9848 20369 6502 20581 3156 20715 3156 20850 3564 21042 3809 21042 3809 21119 5386 21158 15397 21158 17819 21119 17791 21042 18009 21042 18444 20831 18472 20696 16812 20638 11779 20388 10800 20119 10773 3808 5169 3501 7209 3501 18145 3251 18499 2943 18526 2558 18254 2347 18172 2212 5686 1962 8379 1962 17873 1731 17873 1654 18526 1616 18472 1366 15751 1346 18145 1058 18553 1039 18472 789 14962 731 3020 731">
          <v:imagedata r:id="rId8" o:title="antet_USAMV_U"/>
        </v:shape>
      </w:pict>
    </w:r>
    <w:r w:rsidR="00584197">
      <w:rPr>
        <w:noProof/>
      </w:rPr>
      <w:pict>
        <v:shape id="_x0000_s2053" type="#_x0000_t75" style="position:absolute;margin-left:0;margin-top:0;width:595.25pt;height:842pt;z-index:-251665920;mso-position-horizontal:center;mso-position-horizontal-relative:margin;mso-position-vertical:center;mso-position-vertical-relative:margin" wrapcoords="19016 692 3020 712 3020 3424 3074 3462 3428 3462 3428 3654 6420 3770 10800 3770 10800 20080 9848 20369 9875 20446 10637 20696 3156 20696 3128 20850 3781 21004 3754 21119 5359 21158 15397 21158 17737 21119 17791 21004 16431 21004 18444 20908 18336 20696 10963 20696 11725 20446 11752 20388 10800 20080 10773 3770 5305 3462 8977 3462 18254 3251 18281 3154 18526 2885 18472 2481 18091 2250 17982 2212 5686 1923 18145 1731 18145 1616 18798 1616 18852 1366 16458 1308 19342 1058 19342 692 19016 692">
          <v:imagedata r:id="rId9" o:title="antet_USAMV_U"/>
        </v:shape>
      </w:pict>
    </w:r>
    <w:r w:rsidR="00584197">
      <w:rPr>
        <w:noProof/>
      </w:rPr>
      <w:pict>
        <v:shape id="WordPictureWatermark2" o:spid="_x0000_s2050" type="#_x0000_t75" style="position:absolute;margin-left:0;margin-top:0;width:703.35pt;height:994.8pt;z-index:-251667968;mso-position-horizontal:center;mso-position-horizontal-relative:margin;mso-position-vertical:center;mso-position-vertical-relative:margin" wrapcoords="18998 700 4629 717 3040 733 3040 2883 3339 3046 3086 3095 3040 3111 3040 3453 3408 3567 3846 3567 3846 3681 7968 3828 10800 3828 10800 20248 9856 20329 9856 20427 10800 20509 3155 20688 3178 20834 3661 21030 3823 21030 3800 21111 5388 21144 15359 21144 17800 21111 17777 21030 18031 20965 18376 20818 18399 20671 10800 20509 11698 20427 11698 20346 10800 20248 10777 3828 4905 3567 5365 3567 5711 3453 5688 3307 14853 3307 18399 3242 18376 3046 18514 2786 18468 2509 18238 2346 18100 2215 5688 2004 5688 1743 17639 1743 18860 1727 18745 1482 18837 1336 15383 1271 12113 1222 19343 1091 19320 700 18998 700">
          <v:imagedata r:id="rId10" o:title="antet_USAMV_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3D" w:rsidRDefault="001F76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8" type="#_x0000_t75" style="position:absolute;margin-left:0;margin-top:0;width:595.25pt;height:842pt;z-index:-251648512;mso-position-horizontal-relative:page;mso-position-vertical-relative:page" wrapcoords="3020 731 3020 3424 3156 3501 3591 3501 3591 3654 7399 3808 10800 3808 10800 4116 3047 4135 3047 4174 10800 4424 10800 19503 9685 19657 9685 19792 10800 19811 8624 20004 8297 20061 3210 20292 3292 20446 9521 20465 16132 20465 16350 20465 18363 20446 18390 20350 17737 20311 13221 20100 10800 19811 11888 19792 11888 19657 10800 19503 10800 4424 18526 4174 18526 4135 10800 4116 10773 3808 5169 3501 7209 3501 18145 3251 18499 2943 18526 2558 18254 2347 18172 2212 5686 1962 8379 1962 17873 1731 17873 1654 18526 1616 18472 1366 15751 1346 18145 1058 18553 1039 18472 789 14962 731 3020 731">
          <v:imagedata r:id="rId1" o:title="antet_USAMV_U"/>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97" w:rsidRDefault="001F76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margin-left:0;margin-top:0;width:595.25pt;height:842pt;z-index:-251650560;mso-position-horizontal:center;mso-position-horizontal-relative:margin;mso-position-vertical:center;mso-position-vertical-relative:margin" wrapcoords="3020 731 3020 3424 3156 3501 3591 3501 3591 3654 7399 3808 10800 3808 10800 4116 3047 4135 3047 4174 10800 4424 10800 19503 9685 19657 9685 19792 10800 19811 8624 20004 8297 20061 3210 20292 3292 20446 9521 20465 16132 20465 16350 20465 18363 20446 18390 20350 17737 20311 13221 20100 10800 19811 11888 19792 11888 19657 10800 19503 10800 4424 18526 4174 18526 4135 10800 4116 10773 3808 5169 3501 7209 3501 18145 3251 18499 2943 18526 2558 18254 2347 18172 2212 5686 1962 8379 1962 17873 1731 17873 1654 18526 1616 18472 1366 15751 1346 18145 1058 18553 1039 18472 789 14962 731 3020 731">
          <v:imagedata r:id="rId1" o:title="antet_USAMV_U"/>
        </v:shape>
      </w:pict>
    </w:r>
    <w:r w:rsidR="00D31DE8">
      <w:rPr>
        <w:noProof/>
      </w:rPr>
      <w:pict>
        <v:shape id="_x0000_s2073" type="#_x0000_t75" style="position:absolute;margin-left:0;margin-top:0;width:595.25pt;height:842pt;z-index:-251652608;mso-position-horizontal:center;mso-position-horizontal-relative:margin;mso-position-vertical:center;mso-position-vertical-relative:margin" wrapcoords="3020 731 3020 3424 3156 3501 3591 3501 3591 3654 7399 3808 10800 3808 10800 4116 3047 4135 3047 4174 10800 4424 10800 19503 9685 19657 9685 19792 10800 19811 8624 20004 8297 20061 3210 20292 3292 20446 9521 20465 16132 20465 16350 20465 18363 20446 18390 20350 17737 20311 13221 20100 10800 19811 11888 19792 11888 19657 10800 19503 10800 4424 18526 4174 18526 4135 10800 4116 10773 3808 5169 3501 7209 3501 18145 3251 18499 2943 18526 2558 18254 2347 18172 2212 5686 1962 8379 1962 17873 1731 17873 1654 18526 1616 18472 1366 15751 1346 18145 1058 18553 1039 18472 789 14962 731 3020 731">
          <v:imagedata r:id="rId2" o:title="antet_USAMV_U"/>
        </v:shape>
      </w:pict>
    </w:r>
    <w:r w:rsidR="000A5984">
      <w:rPr>
        <w:noProof/>
      </w:rPr>
      <w:pict>
        <v:shape id="_x0000_s2070" type="#_x0000_t75" style="position:absolute;margin-left:0;margin-top:0;width:595.25pt;height:842pt;z-index:-251654656;mso-position-horizontal:center;mso-position-horizontal-relative:margin;mso-position-vertical:center;mso-position-vertical-relative:margin" wrapcoords="3020 731 3020 3424 3156 3501 3591 3501 3591 3654 7399 3808 10800 3808 10800 19196 9685 19503 9685 19561 10610 19811 3509 19850 3128 19869 3128 20254 6529 20427 8896 20427 8896 20504 10501 20523 10691 20523 12731 20504 12704 20427 15071 20427 18472 20254 18499 19869 18009 19850 10990 19811 11915 19561 11943 19503 10800 19196 10773 3808 5169 3501 7209 3501 18145 3251 18499 2943 18526 2558 18254 2347 18172 2212 5686 1962 8379 1962 17873 1731 17873 1654 18526 1616 18472 1366 15751 1346 18145 1058 18553 1039 18472 789 14962 731 3020 731">
          <v:imagedata r:id="rId3" o:title="antet_USAMV_U"/>
        </v:shape>
      </w:pict>
    </w:r>
    <w:r w:rsidR="000A5984">
      <w:rPr>
        <w:noProof/>
      </w:rPr>
      <w:pict>
        <v:shape id="_x0000_s2067" type="#_x0000_t75" style="position:absolute;margin-left:0;margin-top:0;width:425pt;height:772.25pt;z-index:-251656704;mso-position-horizontal:center;mso-position-horizontal-relative:margin;mso-position-vertical:center;mso-position-vertical-relative:margin" wrapcoords="-38 0 -38 2957 114 3020 686 3020 686 3188 6019 3355 10781 3355 10781 20132 9257 20468 9257 20551 10438 20803 648 20866 38 20887 38 21285 4838 21474 8152 21474 8152 21558 10400 21579 10667 21579 13524 21558 13448 21474 17295 21474 21524 21306 21562 20887 20952 20866 10781 20803 12229 20572 12381 20489 12343 20468 10743 20132 10743 3355 2895 3020 5790 3020 21143 2747 21181 2684 21600 2391 21600 1950 21257 1762 21067 1615 3657 1342 8495 1342 20724 1111 20686 1007 21600 965 21562 692 17600 671 21600 357 21600 84 19695 21 13371 0 -38 0">
          <v:imagedata r:id="rId4" o:title="antet_USAMV_U"/>
        </v:shape>
      </w:pict>
    </w:r>
    <w:r w:rsidR="0072193E">
      <w:rPr>
        <w:noProof/>
      </w:rPr>
      <w:pict>
        <v:shape id="_x0000_s2064" type="#_x0000_t75" style="position:absolute;margin-left:0;margin-top:0;width:595.25pt;height:842pt;z-index:-251658752;mso-position-horizontal:center;mso-position-horizontal-relative:margin;mso-position-vertical:center;mso-position-vertical-relative:margin" wrapcoords="3020 731 3020 3424 3156 3501 3591 3501 3591 3654 7399 3808 10800 3808 10800 19503 9657 19734 9712 19811 3264 20100 3264 20215 3645 20427 3809 20427 3809 20504 15561 20523 15778 20523 17791 20504 17764 20427 17955 20427 18336 20215 18336 20100 15153 19965 11970 19754 10800 19503 10773 3808 5169 3501 7209 3501 18145 3251 18499 2943 18526 2558 18254 2347 18172 2212 5686 1962 8379 1962 17873 1731 17873 1654 18526 1616 18472 1366 15751 1346 18145 1058 18553 1039 18472 789 14962 731 3020 731">
          <v:imagedata r:id="rId5" o:title="antet_USAMV_U"/>
        </v:shape>
      </w:pict>
    </w:r>
    <w:r w:rsidR="00F21D3D">
      <w:rPr>
        <w:noProof/>
      </w:rPr>
      <w:pict>
        <v:shape id="_x0000_s2061" type="#_x0000_t75" style="position:absolute;margin-left:0;margin-top:0;width:595.25pt;height:842pt;z-index:-251660800;mso-position-horizontal:center;mso-position-horizontal-relative:margin;mso-position-vertical:center;mso-position-vertical-relative:margin" wrapcoords="3020 731 3020 3424 3156 3501 3591 3501 3591 3654 7399 3808 10800 3808 10800 20119 9657 20350 9712 20427 3264 20715 3264 20831 3645 21042 3809 21042 3809 21119 15561 21138 15778 21138 17791 21119 17764 21042 17955 21042 18336 20831 18336 20715 15153 20581 11970 20369 10800 20119 10773 3808 5169 3501 7209 3501 18145 3251 18499 2943 18526 2558 18254 2347 18172 2212 5686 1962 8379 1962 17873 1731 17873 1654 18526 1616 18472 1366 15751 1346 18145 1058 18553 1039 18472 789 14962 731 3020 731">
          <v:imagedata r:id="rId6" o:title="antet_USAMV_U"/>
        </v:shape>
      </w:pict>
    </w:r>
    <w:r w:rsidR="00F21D3D">
      <w:rPr>
        <w:noProof/>
      </w:rPr>
      <w:pict>
        <v:shape id="_x0000_s2058" type="#_x0000_t75" style="position:absolute;margin-left:0;margin-top:0;width:595.25pt;height:842pt;z-index:-251662848;mso-position-horizontal:center;mso-position-horizontal-relative:margin;mso-position-vertical:center;mso-position-vertical-relative:margin" wrapcoords="19016 692 3020 712 3020 3424 3074 3462 3428 3462 3428 3654 6420 3770 10800 3770 10800 20080 9657 20350 9685 20446 10610 20696 3292 20696 3264 20850 3809 21004 3809 21119 15588 21138 15778 21138 17737 21119 17737 21004 15833 21004 18336 20869 18281 20696 10990 20696 11888 20446 11915 20369 11643 20292 10800 20080 10773 3770 5305 3462 8977 3462 18254 3251 18281 3154 18526 2885 18472 2481 18091 2250 17982 2212 5686 1923 18145 1731 18145 1616 18798 1616 18852 1366 16458 1308 19342 1058 19342 692 19016 692">
          <v:imagedata r:id="rId7" o:title="antet_USAMV_U"/>
        </v:shape>
      </w:pict>
    </w:r>
    <w:r w:rsidR="00584197">
      <w:rPr>
        <w:noProof/>
      </w:rPr>
      <w:pict>
        <v:shape id="_x0000_s2055" type="#_x0000_t75" style="position:absolute;margin-left:0;margin-top:0;width:595.25pt;height:842pt;z-index:-251664896;mso-position-horizontal:center;mso-position-horizontal-relative:margin;mso-position-vertical:center;mso-position-vertical-relative:margin" wrapcoords="3020 731 3020 3424 3156 3501 3591 3501 3591 3654 7399 3808 10800 3808 10800 20119 9848 20369 6502 20581 3156 20715 3156 20850 3564 21042 3809 21042 3809 21119 5386 21158 15397 21158 17819 21119 17791 21042 18009 21042 18444 20831 18472 20696 16812 20638 11779 20388 10800 20119 10773 3808 5169 3501 7209 3501 18145 3251 18499 2943 18526 2558 18254 2347 18172 2212 5686 1962 8379 1962 17873 1731 17873 1654 18526 1616 18472 1366 15751 1346 18145 1058 18553 1039 18472 789 14962 731 3020 731">
          <v:imagedata r:id="rId8" o:title="antet_USAMV_U"/>
        </v:shape>
      </w:pict>
    </w:r>
    <w:r w:rsidR="00584197">
      <w:rPr>
        <w:noProof/>
      </w:rPr>
      <w:pict>
        <v:shape id="_x0000_s2052" type="#_x0000_t75" style="position:absolute;margin-left:0;margin-top:0;width:595.25pt;height:842pt;z-index:-251666944;mso-position-horizontal:center;mso-position-horizontal-relative:margin;mso-position-vertical:center;mso-position-vertical-relative:margin" wrapcoords="19016 692 3020 712 3020 3424 3074 3462 3428 3462 3428 3654 6420 3770 10800 3770 10800 20080 9848 20369 9875 20446 10637 20696 3156 20696 3128 20850 3781 21004 3754 21119 5359 21158 15397 21158 17737 21119 17791 21004 16431 21004 18444 20908 18336 20696 10963 20696 11725 20446 11752 20388 10800 20080 10773 3770 5305 3462 8977 3462 18254 3251 18281 3154 18526 2885 18472 2481 18091 2250 17982 2212 5686 1923 18145 1731 18145 1616 18798 1616 18852 1366 16458 1308 19342 1058 19342 692 19016 692">
          <v:imagedata r:id="rId9" o:title="antet_USAMV_U"/>
        </v:shape>
      </w:pict>
    </w:r>
    <w:r w:rsidR="00584197">
      <w:rPr>
        <w:noProof/>
      </w:rPr>
      <w:pict>
        <v:shape id="WordPictureWatermark1" o:spid="_x0000_s2049" type="#_x0000_t75" style="position:absolute;margin-left:0;margin-top:0;width:703.35pt;height:994.8pt;z-index:-251668992;mso-position-horizontal:center;mso-position-horizontal-relative:margin;mso-position-vertical:center;mso-position-vertical-relative:margin" wrapcoords="18998 700 4629 717 3040 733 3040 2883 3339 3046 3086 3095 3040 3111 3040 3453 3408 3567 3846 3567 3846 3681 7968 3828 10800 3828 10800 20248 9856 20329 9856 20427 10800 20509 3155 20688 3178 20834 3661 21030 3823 21030 3800 21111 5388 21144 15359 21144 17800 21111 17777 21030 18031 20965 18376 20818 18399 20671 10800 20509 11698 20427 11698 20346 10800 20248 10777 3828 4905 3567 5365 3567 5711 3453 5688 3307 14853 3307 18399 3242 18376 3046 18514 2786 18468 2509 18238 2346 18100 2215 5688 2004 5688 1743 17639 1743 18860 1727 18745 1482 18837 1336 15383 1271 12113 1222 19343 1091 19320 700 18998 700">
          <v:imagedata r:id="rId10" o:title="antet_USAMV_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C1514"/>
    <w:multiLevelType w:val="hybridMultilevel"/>
    <w:tmpl w:val="BD06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05"/>
    <w:rsid w:val="000A5984"/>
    <w:rsid w:val="000F07AC"/>
    <w:rsid w:val="001F7611"/>
    <w:rsid w:val="00584197"/>
    <w:rsid w:val="00606C2C"/>
    <w:rsid w:val="0072193E"/>
    <w:rsid w:val="00745DE4"/>
    <w:rsid w:val="00A26780"/>
    <w:rsid w:val="00A41D13"/>
    <w:rsid w:val="00B50F05"/>
    <w:rsid w:val="00D31DE8"/>
    <w:rsid w:val="00F21D3D"/>
    <w:rsid w:val="00FE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05"/>
    <w:rPr>
      <w:sz w:val="24"/>
      <w:szCs w:val="24"/>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45DE4"/>
    <w:pPr>
      <w:tabs>
        <w:tab w:val="center" w:pos="4320"/>
        <w:tab w:val="right" w:pos="8640"/>
      </w:tabs>
    </w:pPr>
  </w:style>
  <w:style w:type="paragraph" w:styleId="Footer">
    <w:name w:val="footer"/>
    <w:basedOn w:val="Normal"/>
    <w:rsid w:val="00745DE4"/>
    <w:pPr>
      <w:tabs>
        <w:tab w:val="center" w:pos="4320"/>
        <w:tab w:val="right" w:pos="8640"/>
      </w:tabs>
    </w:pPr>
  </w:style>
  <w:style w:type="character" w:styleId="Hyperlink">
    <w:name w:val="Hyperlink"/>
    <w:basedOn w:val="DefaultParagraphFont"/>
    <w:rsid w:val="00B50F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05"/>
    <w:rPr>
      <w:sz w:val="24"/>
      <w:szCs w:val="24"/>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45DE4"/>
    <w:pPr>
      <w:tabs>
        <w:tab w:val="center" w:pos="4320"/>
        <w:tab w:val="right" w:pos="8640"/>
      </w:tabs>
    </w:pPr>
  </w:style>
  <w:style w:type="paragraph" w:styleId="Footer">
    <w:name w:val="footer"/>
    <w:basedOn w:val="Normal"/>
    <w:rsid w:val="00745DE4"/>
    <w:pPr>
      <w:tabs>
        <w:tab w:val="center" w:pos="4320"/>
        <w:tab w:val="right" w:pos="8640"/>
      </w:tabs>
    </w:pPr>
  </w:style>
  <w:style w:type="character" w:styleId="Hyperlink">
    <w:name w:val="Hyperlink"/>
    <w:basedOn w:val="DefaultParagraphFont"/>
    <w:rsid w:val="00B50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aterina.stefan@agral.usamv.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wmf"/><Relationship Id="rId3" Type="http://schemas.openxmlformats.org/officeDocument/2006/relationships/image" Target="media/image4.wmf"/><Relationship Id="rId7" Type="http://schemas.openxmlformats.org/officeDocument/2006/relationships/image" Target="media/image8.wmf"/><Relationship Id="rId2" Type="http://schemas.openxmlformats.org/officeDocument/2006/relationships/image" Target="media/image3.wmf"/><Relationship Id="rId1" Type="http://schemas.openxmlformats.org/officeDocument/2006/relationships/image" Target="media/image2.wmf"/><Relationship Id="rId6" Type="http://schemas.openxmlformats.org/officeDocument/2006/relationships/image" Target="media/image7.wmf"/><Relationship Id="rId5" Type="http://schemas.openxmlformats.org/officeDocument/2006/relationships/image" Target="media/image6.wmf"/><Relationship Id="rId10" Type="http://schemas.openxmlformats.org/officeDocument/2006/relationships/image" Target="media/image11.emf"/><Relationship Id="rId4" Type="http://schemas.openxmlformats.org/officeDocument/2006/relationships/image" Target="media/image5.wmf"/><Relationship Id="rId9" Type="http://schemas.openxmlformats.org/officeDocument/2006/relationships/image" Target="media/image10.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8" Type="http://schemas.openxmlformats.org/officeDocument/2006/relationships/image" Target="media/image9.wmf"/><Relationship Id="rId3" Type="http://schemas.openxmlformats.org/officeDocument/2006/relationships/image" Target="media/image4.wmf"/><Relationship Id="rId7" Type="http://schemas.openxmlformats.org/officeDocument/2006/relationships/image" Target="media/image8.wmf"/><Relationship Id="rId2" Type="http://schemas.openxmlformats.org/officeDocument/2006/relationships/image" Target="media/image3.wmf"/><Relationship Id="rId1" Type="http://schemas.openxmlformats.org/officeDocument/2006/relationships/image" Target="media/image2.wmf"/><Relationship Id="rId6" Type="http://schemas.openxmlformats.org/officeDocument/2006/relationships/image" Target="media/image7.wmf"/><Relationship Id="rId5" Type="http://schemas.openxmlformats.org/officeDocument/2006/relationships/image" Target="media/image6.wmf"/><Relationship Id="rId10" Type="http://schemas.openxmlformats.org/officeDocument/2006/relationships/image" Target="media/image11.emf"/><Relationship Id="rId4" Type="http://schemas.openxmlformats.org/officeDocument/2006/relationships/image" Target="media/image5.wmf"/><Relationship Id="rId9"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D:\DeliaC\IDENTITATE%20VIZUALA\USAMV_cd_identity\USAMV%20antet\antet_USAMV_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antet_USAMV_U.dot</Template>
  <TotalTime>1</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Lorem ipsum dolor sit amet,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Delia</dc:creator>
  <cp:lastModifiedBy>Delia</cp:lastModifiedBy>
  <cp:revision>1</cp:revision>
  <cp:lastPrinted>2008-09-11T06:34:00Z</cp:lastPrinted>
  <dcterms:created xsi:type="dcterms:W3CDTF">2017-04-21T10:31:00Z</dcterms:created>
  <dcterms:modified xsi:type="dcterms:W3CDTF">2017-04-21T10:32:00Z</dcterms:modified>
</cp:coreProperties>
</file>